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4D9F6" w14:textId="06B54A08" w:rsidR="00A34167" w:rsidRPr="00402AB8" w:rsidRDefault="009B69D4" w:rsidP="001D4801">
      <w:pPr>
        <w:pStyle w:val="Titolo1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402AB8">
        <w:rPr>
          <w:rFonts w:ascii="Times New Roman" w:hAnsi="Times New Roman" w:cs="Times New Roman"/>
          <w:b/>
          <w:bCs/>
          <w:color w:val="FF0000"/>
          <w:sz w:val="56"/>
          <w:szCs w:val="56"/>
        </w:rPr>
        <w:t>REPERIMENTO DI PRATICANTI AVVOCATI PRESSO</w:t>
      </w:r>
      <w:r w:rsidR="00080F88" w:rsidRPr="00402AB8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</w:t>
      </w:r>
      <w:r w:rsidRPr="00402AB8">
        <w:rPr>
          <w:rFonts w:ascii="Times New Roman" w:hAnsi="Times New Roman" w:cs="Times New Roman"/>
          <w:b/>
          <w:bCs/>
          <w:color w:val="FF0000"/>
          <w:sz w:val="56"/>
          <w:szCs w:val="56"/>
        </w:rPr>
        <w:t>L’AVVOCATURA DI ROMA CAPITALE</w:t>
      </w:r>
      <w:r w:rsidR="001D4801" w:rsidRPr="00402AB8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</w:t>
      </w:r>
      <w:r w:rsidR="00080F88" w:rsidRPr="00402AB8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- SCADENZA </w:t>
      </w:r>
      <w:r w:rsidR="003879A6">
        <w:rPr>
          <w:rFonts w:ascii="Times New Roman" w:hAnsi="Times New Roman" w:cs="Times New Roman"/>
          <w:b/>
          <w:bCs/>
          <w:color w:val="FF0000"/>
          <w:sz w:val="56"/>
          <w:szCs w:val="56"/>
        </w:rPr>
        <w:t>10</w:t>
      </w:r>
      <w:r w:rsidR="00080F88" w:rsidRPr="00402AB8">
        <w:rPr>
          <w:rFonts w:ascii="Times New Roman" w:hAnsi="Times New Roman" w:cs="Times New Roman"/>
          <w:b/>
          <w:bCs/>
          <w:color w:val="FF0000"/>
          <w:sz w:val="56"/>
          <w:szCs w:val="56"/>
        </w:rPr>
        <w:t>/</w:t>
      </w:r>
      <w:r w:rsidR="003879A6">
        <w:rPr>
          <w:rFonts w:ascii="Times New Roman" w:hAnsi="Times New Roman" w:cs="Times New Roman"/>
          <w:b/>
          <w:bCs/>
          <w:color w:val="FF0000"/>
          <w:sz w:val="56"/>
          <w:szCs w:val="56"/>
        </w:rPr>
        <w:t>02</w:t>
      </w:r>
      <w:r w:rsidR="00080F88" w:rsidRPr="00402AB8">
        <w:rPr>
          <w:rFonts w:ascii="Times New Roman" w:hAnsi="Times New Roman" w:cs="Times New Roman"/>
          <w:b/>
          <w:bCs/>
          <w:color w:val="FF0000"/>
          <w:sz w:val="56"/>
          <w:szCs w:val="56"/>
        </w:rPr>
        <w:t>/202</w:t>
      </w:r>
      <w:r w:rsidR="003879A6">
        <w:rPr>
          <w:rFonts w:ascii="Times New Roman" w:hAnsi="Times New Roman" w:cs="Times New Roman"/>
          <w:b/>
          <w:bCs/>
          <w:color w:val="FF0000"/>
          <w:sz w:val="56"/>
          <w:szCs w:val="56"/>
        </w:rPr>
        <w:t>5</w:t>
      </w:r>
    </w:p>
    <w:p w14:paraId="2EAC1DA7" w14:textId="3CC4CE99" w:rsidR="009B69D4" w:rsidRPr="00265AE2" w:rsidRDefault="009B69D4" w:rsidP="009B69D4">
      <w:pPr>
        <w:pStyle w:val="NormaleWeb"/>
        <w:spacing w:before="240" w:beforeAutospacing="0" w:after="0" w:afterAutospacing="0" w:line="360" w:lineRule="auto"/>
        <w:jc w:val="both"/>
        <w:rPr>
          <w:spacing w:val="3"/>
          <w:sz w:val="48"/>
          <w:szCs w:val="48"/>
        </w:rPr>
      </w:pPr>
      <w:r w:rsidRPr="00265AE2">
        <w:rPr>
          <w:spacing w:val="3"/>
          <w:sz w:val="48"/>
          <w:szCs w:val="48"/>
        </w:rPr>
        <w:t xml:space="preserve">L’Avvocatura di Roma Capitale ha indetto una selezione per soli titoli, finalizzata alla formazione di una graduatoria per il reperimento di praticanti avvocati. </w:t>
      </w:r>
    </w:p>
    <w:p w14:paraId="6BD1C9E5" w14:textId="1608B170" w:rsidR="009B69D4" w:rsidRPr="00080F88" w:rsidRDefault="009B69D4" w:rsidP="009B69D4">
      <w:pPr>
        <w:pStyle w:val="NormaleWeb"/>
        <w:spacing w:before="240" w:beforeAutospacing="0" w:after="0" w:afterAutospacing="0" w:line="360" w:lineRule="auto"/>
        <w:jc w:val="both"/>
        <w:rPr>
          <w:b/>
          <w:bCs/>
          <w:spacing w:val="3"/>
          <w:sz w:val="48"/>
          <w:szCs w:val="48"/>
        </w:rPr>
      </w:pPr>
      <w:r w:rsidRPr="00265AE2">
        <w:rPr>
          <w:spacing w:val="3"/>
          <w:sz w:val="48"/>
          <w:szCs w:val="48"/>
        </w:rPr>
        <w:t>Le domande devono essere presentate all’indirizzo di posta elettronica praticanti.avvocatura@comune.roma.it (con indirizzo e-mail del candidato) </w:t>
      </w:r>
      <w:r w:rsidRPr="00265AE2">
        <w:rPr>
          <w:rStyle w:val="Enfasigrassetto"/>
          <w:b w:val="0"/>
          <w:bCs w:val="0"/>
          <w:spacing w:val="3"/>
          <w:sz w:val="48"/>
          <w:szCs w:val="48"/>
        </w:rPr>
        <w:t>entro le</w:t>
      </w:r>
      <w:r w:rsidRPr="00265AE2">
        <w:rPr>
          <w:rStyle w:val="Enfasigrassetto"/>
          <w:spacing w:val="3"/>
          <w:sz w:val="48"/>
          <w:szCs w:val="48"/>
        </w:rPr>
        <w:t xml:space="preserve"> ore 14.00 del </w:t>
      </w:r>
      <w:r w:rsidR="003879A6">
        <w:rPr>
          <w:rStyle w:val="Enfasigrassetto"/>
          <w:spacing w:val="3"/>
          <w:sz w:val="48"/>
          <w:szCs w:val="48"/>
        </w:rPr>
        <w:t>10</w:t>
      </w:r>
      <w:r w:rsidR="00144FF2">
        <w:rPr>
          <w:rStyle w:val="Enfasigrassetto"/>
          <w:spacing w:val="3"/>
          <w:sz w:val="48"/>
          <w:szCs w:val="48"/>
        </w:rPr>
        <w:t xml:space="preserve"> </w:t>
      </w:r>
      <w:r w:rsidR="003879A6">
        <w:rPr>
          <w:rStyle w:val="Enfasigrassetto"/>
          <w:spacing w:val="3"/>
          <w:sz w:val="48"/>
          <w:szCs w:val="48"/>
        </w:rPr>
        <w:t xml:space="preserve">febbraio </w:t>
      </w:r>
      <w:r w:rsidRPr="00265AE2">
        <w:rPr>
          <w:rStyle w:val="Enfasigrassetto"/>
          <w:spacing w:val="3"/>
          <w:sz w:val="48"/>
          <w:szCs w:val="48"/>
        </w:rPr>
        <w:t>202</w:t>
      </w:r>
      <w:r w:rsidR="003879A6">
        <w:rPr>
          <w:rStyle w:val="Enfasigrassetto"/>
          <w:spacing w:val="3"/>
          <w:sz w:val="48"/>
          <w:szCs w:val="48"/>
        </w:rPr>
        <w:t>5</w:t>
      </w:r>
      <w:r w:rsidRPr="00265AE2">
        <w:rPr>
          <w:rStyle w:val="Enfasigrassetto"/>
          <w:spacing w:val="3"/>
          <w:sz w:val="48"/>
          <w:szCs w:val="48"/>
        </w:rPr>
        <w:t>,</w:t>
      </w:r>
      <w:r w:rsidRPr="00265AE2">
        <w:rPr>
          <w:spacing w:val="3"/>
          <w:sz w:val="48"/>
          <w:szCs w:val="48"/>
        </w:rPr>
        <w:t xml:space="preserve"> inserendo nell’oggetto della e-mail </w:t>
      </w:r>
      <w:r w:rsidRPr="00265AE2">
        <w:rPr>
          <w:b/>
          <w:bCs/>
          <w:spacing w:val="3"/>
          <w:sz w:val="48"/>
          <w:szCs w:val="48"/>
        </w:rPr>
        <w:t xml:space="preserve">“Selezione pratica forense </w:t>
      </w:r>
      <w:r w:rsidR="003879A6">
        <w:rPr>
          <w:b/>
          <w:bCs/>
          <w:spacing w:val="3"/>
          <w:sz w:val="48"/>
          <w:szCs w:val="48"/>
        </w:rPr>
        <w:t xml:space="preserve">Gennaio </w:t>
      </w:r>
      <w:r w:rsidR="00144FF2">
        <w:rPr>
          <w:b/>
          <w:bCs/>
          <w:spacing w:val="3"/>
          <w:sz w:val="48"/>
          <w:szCs w:val="48"/>
        </w:rPr>
        <w:t>202</w:t>
      </w:r>
      <w:r w:rsidR="003879A6">
        <w:rPr>
          <w:b/>
          <w:bCs/>
          <w:spacing w:val="3"/>
          <w:sz w:val="48"/>
          <w:szCs w:val="48"/>
        </w:rPr>
        <w:t>5</w:t>
      </w:r>
      <w:r w:rsidR="00144FF2">
        <w:rPr>
          <w:b/>
          <w:bCs/>
          <w:spacing w:val="3"/>
          <w:sz w:val="48"/>
          <w:szCs w:val="48"/>
        </w:rPr>
        <w:t xml:space="preserve">”. </w:t>
      </w:r>
      <w:r w:rsidRPr="00265AE2">
        <w:rPr>
          <w:spacing w:val="3"/>
          <w:sz w:val="48"/>
          <w:szCs w:val="48"/>
        </w:rPr>
        <w:t xml:space="preserve">Sul sito di Roma Capitale, in home page (alla voce “attualità” – tutti i bandi avvisi e concorsi) ovvero sulle pagine dell’Avvocatura di Roma capitale è stato pubblicato il </w:t>
      </w:r>
      <w:hyperlink r:id="rId8" w:tooltip="Apri documento SELEZIONE_PRATICANTI_GENNAIO_2023 con privacy .pdf SELEZIONE_PRATICANTI_GENNAIO_2023 con privacy .pdf di undefined" w:history="1">
        <w:r w:rsidRPr="00265AE2">
          <w:rPr>
            <w:rStyle w:val="Collegamentoipertestuale"/>
            <w:color w:val="auto"/>
            <w:spacing w:val="3"/>
            <w:sz w:val="48"/>
            <w:szCs w:val="48"/>
            <w:u w:val="none"/>
          </w:rPr>
          <w:t> testo integrale della procedura selettiva</w:t>
        </w:r>
      </w:hyperlink>
      <w:r w:rsidRPr="00265AE2">
        <w:rPr>
          <w:spacing w:val="3"/>
          <w:sz w:val="48"/>
          <w:szCs w:val="48"/>
        </w:rPr>
        <w:t>, con il facsimile della domanda di partecipazione.</w:t>
      </w:r>
    </w:p>
    <w:p w14:paraId="6A3B4349" w14:textId="7ECA7069" w:rsidR="009B69D4" w:rsidRPr="00265AE2" w:rsidRDefault="009B69D4" w:rsidP="009B69D4">
      <w:pPr>
        <w:pStyle w:val="NormaleWeb"/>
        <w:spacing w:before="240" w:beforeAutospacing="0" w:after="0" w:afterAutospacing="0" w:line="360" w:lineRule="auto"/>
        <w:jc w:val="both"/>
        <w:rPr>
          <w:spacing w:val="3"/>
          <w:sz w:val="48"/>
          <w:szCs w:val="48"/>
        </w:rPr>
      </w:pPr>
      <w:r w:rsidRPr="00265AE2">
        <w:rPr>
          <w:spacing w:val="3"/>
          <w:sz w:val="48"/>
          <w:szCs w:val="48"/>
        </w:rPr>
        <w:t>Per ogni altra informazione relativa alla selezione è possibile rivolgersi: all’Ufficio Praticanti dell’Avvocatura di Roma Capitale, Via del Tempio di Giove n. 21 – tel. 06 671071175 o all’indirizzo e-mail praticanti.avvocatura@comune.roma.it</w:t>
      </w:r>
    </w:p>
    <w:p w14:paraId="5B3BEB6D" w14:textId="1B4BA836" w:rsidR="00083AE4" w:rsidRDefault="009B69D4" w:rsidP="00866FBE">
      <w:pPr>
        <w:pStyle w:val="NormaleWeb"/>
        <w:spacing w:before="240" w:beforeAutospacing="0" w:after="0" w:afterAutospacing="0" w:line="360" w:lineRule="auto"/>
        <w:jc w:val="both"/>
        <w:rPr>
          <w:spacing w:val="3"/>
          <w:sz w:val="48"/>
          <w:szCs w:val="48"/>
        </w:rPr>
      </w:pPr>
      <w:r w:rsidRPr="00265AE2">
        <w:rPr>
          <w:spacing w:val="3"/>
          <w:sz w:val="48"/>
          <w:szCs w:val="48"/>
        </w:rPr>
        <w:t>Roma</w:t>
      </w:r>
      <w:r w:rsidR="007C4566" w:rsidRPr="00265AE2">
        <w:rPr>
          <w:spacing w:val="3"/>
          <w:sz w:val="48"/>
          <w:szCs w:val="48"/>
        </w:rPr>
        <w:t>,</w:t>
      </w:r>
      <w:r w:rsidR="008C49F7">
        <w:rPr>
          <w:spacing w:val="3"/>
          <w:sz w:val="48"/>
          <w:szCs w:val="48"/>
        </w:rPr>
        <w:t xml:space="preserve"> 20</w:t>
      </w:r>
      <w:r w:rsidR="00144FF2">
        <w:rPr>
          <w:spacing w:val="3"/>
          <w:sz w:val="48"/>
          <w:szCs w:val="48"/>
        </w:rPr>
        <w:t>.</w:t>
      </w:r>
      <w:r w:rsidR="008C49F7">
        <w:rPr>
          <w:spacing w:val="3"/>
          <w:sz w:val="48"/>
          <w:szCs w:val="48"/>
        </w:rPr>
        <w:t>01</w:t>
      </w:r>
      <w:r w:rsidR="00D07C0F" w:rsidRPr="00265AE2">
        <w:rPr>
          <w:spacing w:val="3"/>
          <w:sz w:val="48"/>
          <w:szCs w:val="48"/>
        </w:rPr>
        <w:t>.202</w:t>
      </w:r>
      <w:r w:rsidR="008C49F7">
        <w:rPr>
          <w:spacing w:val="3"/>
          <w:sz w:val="48"/>
          <w:szCs w:val="48"/>
        </w:rPr>
        <w:t>5</w:t>
      </w:r>
      <w:r w:rsidR="00D07C0F" w:rsidRPr="00265AE2">
        <w:rPr>
          <w:spacing w:val="3"/>
          <w:sz w:val="48"/>
          <w:szCs w:val="48"/>
        </w:rPr>
        <w:t xml:space="preserve"> </w:t>
      </w:r>
      <w:r w:rsidRPr="00265AE2">
        <w:rPr>
          <w:spacing w:val="3"/>
          <w:sz w:val="48"/>
          <w:szCs w:val="48"/>
        </w:rPr>
        <w:tab/>
      </w:r>
      <w:r w:rsidRPr="00265AE2">
        <w:rPr>
          <w:spacing w:val="3"/>
          <w:sz w:val="48"/>
          <w:szCs w:val="48"/>
        </w:rPr>
        <w:tab/>
      </w:r>
      <w:r w:rsidRPr="00265AE2">
        <w:rPr>
          <w:spacing w:val="3"/>
          <w:sz w:val="48"/>
          <w:szCs w:val="48"/>
        </w:rPr>
        <w:tab/>
      </w:r>
      <w:r w:rsidRPr="00265AE2">
        <w:rPr>
          <w:spacing w:val="3"/>
          <w:sz w:val="48"/>
          <w:szCs w:val="48"/>
        </w:rPr>
        <w:tab/>
      </w:r>
      <w:r w:rsidRPr="00265AE2">
        <w:rPr>
          <w:spacing w:val="3"/>
          <w:sz w:val="48"/>
          <w:szCs w:val="48"/>
        </w:rPr>
        <w:tab/>
      </w:r>
      <w:r w:rsidRPr="00265AE2">
        <w:rPr>
          <w:spacing w:val="3"/>
          <w:sz w:val="48"/>
          <w:szCs w:val="48"/>
        </w:rPr>
        <w:tab/>
      </w:r>
      <w:r w:rsidRPr="00265AE2">
        <w:rPr>
          <w:spacing w:val="3"/>
          <w:sz w:val="48"/>
          <w:szCs w:val="48"/>
        </w:rPr>
        <w:tab/>
      </w:r>
      <w:r w:rsidR="00BD33AB" w:rsidRPr="00265AE2">
        <w:rPr>
          <w:spacing w:val="3"/>
          <w:sz w:val="48"/>
          <w:szCs w:val="48"/>
        </w:rPr>
        <w:t xml:space="preserve"> </w:t>
      </w:r>
    </w:p>
    <w:p w14:paraId="5F8D9A7E" w14:textId="17B51E1A" w:rsidR="009B69D4" w:rsidRPr="00265AE2" w:rsidRDefault="00BD33AB" w:rsidP="00080F88">
      <w:pPr>
        <w:pStyle w:val="NormaleWeb"/>
        <w:spacing w:before="240" w:beforeAutospacing="0" w:after="0" w:afterAutospacing="0" w:line="360" w:lineRule="auto"/>
        <w:ind w:left="9356" w:hanging="152"/>
        <w:jc w:val="both"/>
        <w:rPr>
          <w:spacing w:val="3"/>
          <w:sz w:val="48"/>
          <w:szCs w:val="48"/>
        </w:rPr>
      </w:pPr>
      <w:r w:rsidRPr="00265AE2">
        <w:rPr>
          <w:spacing w:val="3"/>
          <w:sz w:val="48"/>
          <w:szCs w:val="48"/>
        </w:rPr>
        <w:t>I</w:t>
      </w:r>
      <w:r w:rsidR="00BC1A3B" w:rsidRPr="00265AE2">
        <w:rPr>
          <w:spacing w:val="3"/>
          <w:sz w:val="48"/>
          <w:szCs w:val="48"/>
        </w:rPr>
        <w:t xml:space="preserve">l Capo dell’Avvocatura </w:t>
      </w:r>
      <w:r w:rsidR="00080F88">
        <w:rPr>
          <w:spacing w:val="3"/>
          <w:sz w:val="48"/>
          <w:szCs w:val="48"/>
        </w:rPr>
        <w:t xml:space="preserve">             </w:t>
      </w:r>
      <w:r w:rsidRPr="00265AE2">
        <w:rPr>
          <w:spacing w:val="3"/>
          <w:sz w:val="48"/>
          <w:szCs w:val="48"/>
        </w:rPr>
        <w:t>F.to Avv. Nicola Sabato</w:t>
      </w:r>
    </w:p>
    <w:sectPr w:rsidR="009B69D4" w:rsidRPr="00265AE2" w:rsidSect="00BD33AB">
      <w:headerReference w:type="default" r:id="rId9"/>
      <w:footerReference w:type="default" r:id="rId10"/>
      <w:pgSz w:w="16838" w:h="23811" w:code="8"/>
      <w:pgMar w:top="0" w:right="1134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17A4F" w14:textId="77777777" w:rsidR="00164FF2" w:rsidRDefault="00164FF2">
      <w:r>
        <w:separator/>
      </w:r>
    </w:p>
  </w:endnote>
  <w:endnote w:type="continuationSeparator" w:id="0">
    <w:p w14:paraId="48F605F6" w14:textId="77777777" w:rsidR="00164FF2" w:rsidRDefault="0016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DD1B" w14:textId="77777777" w:rsidR="00357BD8" w:rsidRPr="00CA4034" w:rsidRDefault="00357BD8" w:rsidP="00B57755">
    <w:pPr>
      <w:pStyle w:val="Pidipagina"/>
      <w:rPr>
        <w:sz w:val="18"/>
        <w:szCs w:val="18"/>
      </w:rPr>
    </w:pPr>
    <w:r w:rsidRPr="00CA4034">
      <w:rPr>
        <w:sz w:val="18"/>
        <w:szCs w:val="18"/>
      </w:rPr>
      <w:t>Roma Capitale</w:t>
    </w:r>
    <w:r w:rsidRPr="00CA4034">
      <w:rPr>
        <w:sz w:val="18"/>
        <w:szCs w:val="18"/>
      </w:rPr>
      <w:br/>
      <w:t>Via del Tempio di Giove, 21</w:t>
    </w:r>
    <w:r w:rsidRPr="00CA4034">
      <w:rPr>
        <w:sz w:val="18"/>
        <w:szCs w:val="18"/>
      </w:rPr>
      <w:br/>
      <w:t>00186    ROMA</w:t>
    </w:r>
  </w:p>
  <w:p w14:paraId="33BCF421" w14:textId="38671D7A" w:rsidR="00CA4034" w:rsidRDefault="00357BD8">
    <w:pPr>
      <w:pStyle w:val="Pidipagina"/>
      <w:rPr>
        <w:sz w:val="18"/>
        <w:szCs w:val="18"/>
        <w:lang w:val="en-GB"/>
      </w:rPr>
    </w:pPr>
    <w:r w:rsidRPr="00CA4034">
      <w:rPr>
        <w:sz w:val="18"/>
        <w:szCs w:val="18"/>
        <w:lang w:val="en-GB"/>
      </w:rPr>
      <w:t>Tel. 06/6710</w:t>
    </w:r>
    <w:r w:rsidR="00CC0B30">
      <w:rPr>
        <w:sz w:val="18"/>
        <w:szCs w:val="18"/>
        <w:lang w:val="en-GB"/>
      </w:rPr>
      <w:t>3110 – 06/67103114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CB0DE" w14:textId="77777777" w:rsidR="00164FF2" w:rsidRDefault="00164FF2">
      <w:r>
        <w:separator/>
      </w:r>
    </w:p>
  </w:footnote>
  <w:footnote w:type="continuationSeparator" w:id="0">
    <w:p w14:paraId="69AD42A3" w14:textId="77777777" w:rsidR="00164FF2" w:rsidRDefault="00164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2C82" w14:textId="6E553C30" w:rsidR="001E0A8B" w:rsidRPr="004F131E" w:rsidRDefault="00357BD8" w:rsidP="009B69D4">
    <w:pPr>
      <w:spacing w:before="120"/>
      <w:rPr>
        <w:rFonts w:ascii="Arial" w:hAnsi="Arial" w:cs="Arial"/>
        <w:sz w:val="48"/>
        <w:szCs w:val="48"/>
      </w:rPr>
    </w:pPr>
    <w:r w:rsidRPr="001D4801">
      <w:rPr>
        <w:noProof/>
        <w:color w:val="1F497D"/>
        <w:sz w:val="56"/>
        <w:szCs w:val="56"/>
        <w:lang w:val="en-US" w:eastAsia="en-US"/>
      </w:rPr>
      <w:drawing>
        <wp:anchor distT="0" distB="0" distL="114300" distR="114300" simplePos="0" relativeHeight="251658240" behindDoc="0" locked="0" layoutInCell="1" allowOverlap="1" wp14:anchorId="520B62AB" wp14:editId="19D51131">
          <wp:simplePos x="0" y="0"/>
          <wp:positionH relativeFrom="column">
            <wp:posOffset>-136525</wp:posOffset>
          </wp:positionH>
          <wp:positionV relativeFrom="paragraph">
            <wp:posOffset>-140335</wp:posOffset>
          </wp:positionV>
          <wp:extent cx="2865120" cy="579120"/>
          <wp:effectExtent l="0" t="0" r="0" b="0"/>
          <wp:wrapTopAndBottom/>
          <wp:docPr id="1775808686" name="Immagine 1775808686" descr="Descrizione: Descrizione: C:\Users\mrrrlf61d22h501p\Pictures\logo_istituzionale_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Descrizione: C:\Users\mrrrlf61d22h501p\Pictures\logo_istituzionale_d0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131E">
      <w:rPr>
        <w:sz w:val="48"/>
        <w:szCs w:val="48"/>
      </w:rPr>
      <w:t>Avvocatura</w:t>
    </w:r>
    <w:r w:rsidR="001E0A8B" w:rsidRPr="004F131E">
      <w:rPr>
        <w:sz w:val="48"/>
        <w:szCs w:val="48"/>
      </w:rPr>
      <w:t xml:space="preserve"> </w:t>
    </w:r>
  </w:p>
  <w:p w14:paraId="7A0273D3" w14:textId="77777777" w:rsidR="00390271" w:rsidRPr="00545175" w:rsidRDefault="00390271" w:rsidP="00F93C11">
    <w:pPr>
      <w:spacing w:before="12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5797"/>
    <w:multiLevelType w:val="hybridMultilevel"/>
    <w:tmpl w:val="669A9C6A"/>
    <w:lvl w:ilvl="0" w:tplc="CBD2C4DA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29" w:hanging="360"/>
      </w:pPr>
    </w:lvl>
    <w:lvl w:ilvl="2" w:tplc="0410001B" w:tentative="1">
      <w:start w:val="1"/>
      <w:numFmt w:val="lowerRoman"/>
      <w:lvlText w:val="%3."/>
      <w:lvlJc w:val="right"/>
      <w:pPr>
        <w:ind w:left="2549" w:hanging="180"/>
      </w:pPr>
    </w:lvl>
    <w:lvl w:ilvl="3" w:tplc="0410000F" w:tentative="1">
      <w:start w:val="1"/>
      <w:numFmt w:val="decimal"/>
      <w:lvlText w:val="%4."/>
      <w:lvlJc w:val="left"/>
      <w:pPr>
        <w:ind w:left="3269" w:hanging="360"/>
      </w:pPr>
    </w:lvl>
    <w:lvl w:ilvl="4" w:tplc="04100019" w:tentative="1">
      <w:start w:val="1"/>
      <w:numFmt w:val="lowerLetter"/>
      <w:lvlText w:val="%5."/>
      <w:lvlJc w:val="left"/>
      <w:pPr>
        <w:ind w:left="3989" w:hanging="360"/>
      </w:pPr>
    </w:lvl>
    <w:lvl w:ilvl="5" w:tplc="0410001B" w:tentative="1">
      <w:start w:val="1"/>
      <w:numFmt w:val="lowerRoman"/>
      <w:lvlText w:val="%6."/>
      <w:lvlJc w:val="right"/>
      <w:pPr>
        <w:ind w:left="4709" w:hanging="180"/>
      </w:pPr>
    </w:lvl>
    <w:lvl w:ilvl="6" w:tplc="0410000F" w:tentative="1">
      <w:start w:val="1"/>
      <w:numFmt w:val="decimal"/>
      <w:lvlText w:val="%7."/>
      <w:lvlJc w:val="left"/>
      <w:pPr>
        <w:ind w:left="5429" w:hanging="360"/>
      </w:pPr>
    </w:lvl>
    <w:lvl w:ilvl="7" w:tplc="04100019" w:tentative="1">
      <w:start w:val="1"/>
      <w:numFmt w:val="lowerLetter"/>
      <w:lvlText w:val="%8."/>
      <w:lvlJc w:val="left"/>
      <w:pPr>
        <w:ind w:left="6149" w:hanging="360"/>
      </w:pPr>
    </w:lvl>
    <w:lvl w:ilvl="8" w:tplc="0410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" w15:restartNumberingAfterBreak="0">
    <w:nsid w:val="02D83D8F"/>
    <w:multiLevelType w:val="hybridMultilevel"/>
    <w:tmpl w:val="A6CED88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E1261A"/>
    <w:multiLevelType w:val="hybridMultilevel"/>
    <w:tmpl w:val="E5488A66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47D631B"/>
    <w:multiLevelType w:val="hybridMultilevel"/>
    <w:tmpl w:val="A968AC56"/>
    <w:lvl w:ilvl="0" w:tplc="81308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D7EEE"/>
    <w:multiLevelType w:val="hybridMultilevel"/>
    <w:tmpl w:val="C92AF34A"/>
    <w:lvl w:ilvl="0" w:tplc="8312E878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123A8"/>
    <w:multiLevelType w:val="hybridMultilevel"/>
    <w:tmpl w:val="4080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D19BA"/>
    <w:multiLevelType w:val="hybridMultilevel"/>
    <w:tmpl w:val="3E00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25C42"/>
    <w:multiLevelType w:val="hybridMultilevel"/>
    <w:tmpl w:val="3AF0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72716"/>
    <w:multiLevelType w:val="hybridMultilevel"/>
    <w:tmpl w:val="9D10FA62"/>
    <w:lvl w:ilvl="0" w:tplc="6E286A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23AF36C1"/>
    <w:multiLevelType w:val="hybridMultilevel"/>
    <w:tmpl w:val="9634F72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B4436"/>
    <w:multiLevelType w:val="hybridMultilevel"/>
    <w:tmpl w:val="26A017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B6575F"/>
    <w:multiLevelType w:val="hybridMultilevel"/>
    <w:tmpl w:val="4580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35FBA"/>
    <w:multiLevelType w:val="hybridMultilevel"/>
    <w:tmpl w:val="7F321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73FA4"/>
    <w:multiLevelType w:val="hybridMultilevel"/>
    <w:tmpl w:val="8930767C"/>
    <w:lvl w:ilvl="0" w:tplc="D9AC5EC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3558" w:hanging="360"/>
      </w:pPr>
    </w:lvl>
    <w:lvl w:ilvl="2" w:tplc="0410001B" w:tentative="1">
      <w:start w:val="1"/>
      <w:numFmt w:val="lowerRoman"/>
      <w:lvlText w:val="%3."/>
      <w:lvlJc w:val="right"/>
      <w:pPr>
        <w:ind w:left="4278" w:hanging="180"/>
      </w:pPr>
    </w:lvl>
    <w:lvl w:ilvl="3" w:tplc="0410000F" w:tentative="1">
      <w:start w:val="1"/>
      <w:numFmt w:val="decimal"/>
      <w:lvlText w:val="%4."/>
      <w:lvlJc w:val="left"/>
      <w:pPr>
        <w:ind w:left="4998" w:hanging="360"/>
      </w:pPr>
    </w:lvl>
    <w:lvl w:ilvl="4" w:tplc="04100019" w:tentative="1">
      <w:start w:val="1"/>
      <w:numFmt w:val="lowerLetter"/>
      <w:lvlText w:val="%5."/>
      <w:lvlJc w:val="left"/>
      <w:pPr>
        <w:ind w:left="5718" w:hanging="360"/>
      </w:pPr>
    </w:lvl>
    <w:lvl w:ilvl="5" w:tplc="0410001B" w:tentative="1">
      <w:start w:val="1"/>
      <w:numFmt w:val="lowerRoman"/>
      <w:lvlText w:val="%6."/>
      <w:lvlJc w:val="right"/>
      <w:pPr>
        <w:ind w:left="6438" w:hanging="180"/>
      </w:pPr>
    </w:lvl>
    <w:lvl w:ilvl="6" w:tplc="0410000F" w:tentative="1">
      <w:start w:val="1"/>
      <w:numFmt w:val="decimal"/>
      <w:lvlText w:val="%7."/>
      <w:lvlJc w:val="left"/>
      <w:pPr>
        <w:ind w:left="7158" w:hanging="360"/>
      </w:pPr>
    </w:lvl>
    <w:lvl w:ilvl="7" w:tplc="04100019" w:tentative="1">
      <w:start w:val="1"/>
      <w:numFmt w:val="lowerLetter"/>
      <w:lvlText w:val="%8."/>
      <w:lvlJc w:val="left"/>
      <w:pPr>
        <w:ind w:left="7878" w:hanging="360"/>
      </w:pPr>
    </w:lvl>
    <w:lvl w:ilvl="8" w:tplc="0410001B" w:tentative="1">
      <w:start w:val="1"/>
      <w:numFmt w:val="lowerRoman"/>
      <w:lvlText w:val="%9."/>
      <w:lvlJc w:val="right"/>
      <w:pPr>
        <w:ind w:left="8598" w:hanging="180"/>
      </w:pPr>
    </w:lvl>
  </w:abstractNum>
  <w:abstractNum w:abstractNumId="14" w15:restartNumberingAfterBreak="0">
    <w:nsid w:val="4EDA40DE"/>
    <w:multiLevelType w:val="hybridMultilevel"/>
    <w:tmpl w:val="800839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36FB4"/>
    <w:multiLevelType w:val="hybridMultilevel"/>
    <w:tmpl w:val="2CE6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12B30"/>
    <w:multiLevelType w:val="hybridMultilevel"/>
    <w:tmpl w:val="1B804648"/>
    <w:lvl w:ilvl="0" w:tplc="04100001">
      <w:start w:val="1"/>
      <w:numFmt w:val="bullet"/>
      <w:lvlText w:val=""/>
      <w:lvlJc w:val="left"/>
      <w:pPr>
        <w:ind w:left="0" w:hanging="141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-330" w:hanging="360"/>
      </w:pPr>
    </w:lvl>
    <w:lvl w:ilvl="2" w:tplc="0410001B" w:tentative="1">
      <w:start w:val="1"/>
      <w:numFmt w:val="lowerRoman"/>
      <w:lvlText w:val="%3."/>
      <w:lvlJc w:val="right"/>
      <w:pPr>
        <w:ind w:left="390" w:hanging="180"/>
      </w:pPr>
    </w:lvl>
    <w:lvl w:ilvl="3" w:tplc="0410000F" w:tentative="1">
      <w:start w:val="1"/>
      <w:numFmt w:val="decimal"/>
      <w:lvlText w:val="%4."/>
      <w:lvlJc w:val="left"/>
      <w:pPr>
        <w:ind w:left="1110" w:hanging="360"/>
      </w:pPr>
    </w:lvl>
    <w:lvl w:ilvl="4" w:tplc="04100019" w:tentative="1">
      <w:start w:val="1"/>
      <w:numFmt w:val="lowerLetter"/>
      <w:lvlText w:val="%5."/>
      <w:lvlJc w:val="left"/>
      <w:pPr>
        <w:ind w:left="1830" w:hanging="360"/>
      </w:pPr>
    </w:lvl>
    <w:lvl w:ilvl="5" w:tplc="0410001B" w:tentative="1">
      <w:start w:val="1"/>
      <w:numFmt w:val="lowerRoman"/>
      <w:lvlText w:val="%6."/>
      <w:lvlJc w:val="right"/>
      <w:pPr>
        <w:ind w:left="2550" w:hanging="180"/>
      </w:pPr>
    </w:lvl>
    <w:lvl w:ilvl="6" w:tplc="0410000F" w:tentative="1">
      <w:start w:val="1"/>
      <w:numFmt w:val="decimal"/>
      <w:lvlText w:val="%7."/>
      <w:lvlJc w:val="left"/>
      <w:pPr>
        <w:ind w:left="3270" w:hanging="360"/>
      </w:pPr>
    </w:lvl>
    <w:lvl w:ilvl="7" w:tplc="04100019" w:tentative="1">
      <w:start w:val="1"/>
      <w:numFmt w:val="lowerLetter"/>
      <w:lvlText w:val="%8."/>
      <w:lvlJc w:val="left"/>
      <w:pPr>
        <w:ind w:left="3990" w:hanging="360"/>
      </w:pPr>
    </w:lvl>
    <w:lvl w:ilvl="8" w:tplc="0410001B" w:tentative="1">
      <w:start w:val="1"/>
      <w:numFmt w:val="lowerRoman"/>
      <w:lvlText w:val="%9."/>
      <w:lvlJc w:val="right"/>
      <w:pPr>
        <w:ind w:left="4710" w:hanging="180"/>
      </w:pPr>
    </w:lvl>
  </w:abstractNum>
  <w:abstractNum w:abstractNumId="17" w15:restartNumberingAfterBreak="0">
    <w:nsid w:val="5DC76F7B"/>
    <w:multiLevelType w:val="hybridMultilevel"/>
    <w:tmpl w:val="2D4E5116"/>
    <w:lvl w:ilvl="0" w:tplc="3146A4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7BA0618"/>
    <w:multiLevelType w:val="hybridMultilevel"/>
    <w:tmpl w:val="080C3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1012F"/>
    <w:multiLevelType w:val="hybridMultilevel"/>
    <w:tmpl w:val="2E584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D5E9B"/>
    <w:multiLevelType w:val="hybridMultilevel"/>
    <w:tmpl w:val="6048164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154612A"/>
    <w:multiLevelType w:val="hybridMultilevel"/>
    <w:tmpl w:val="CCFA0BAC"/>
    <w:lvl w:ilvl="0" w:tplc="D9AC5ECA">
      <w:start w:val="1"/>
      <w:numFmt w:val="decimal"/>
      <w:lvlText w:val="%1."/>
      <w:lvlJc w:val="left"/>
      <w:pPr>
        <w:ind w:left="0" w:hanging="14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330" w:hanging="360"/>
      </w:pPr>
    </w:lvl>
    <w:lvl w:ilvl="2" w:tplc="0410001B" w:tentative="1">
      <w:start w:val="1"/>
      <w:numFmt w:val="lowerRoman"/>
      <w:lvlText w:val="%3."/>
      <w:lvlJc w:val="right"/>
      <w:pPr>
        <w:ind w:left="390" w:hanging="180"/>
      </w:pPr>
    </w:lvl>
    <w:lvl w:ilvl="3" w:tplc="0410000F" w:tentative="1">
      <w:start w:val="1"/>
      <w:numFmt w:val="decimal"/>
      <w:lvlText w:val="%4."/>
      <w:lvlJc w:val="left"/>
      <w:pPr>
        <w:ind w:left="1110" w:hanging="360"/>
      </w:pPr>
    </w:lvl>
    <w:lvl w:ilvl="4" w:tplc="04100019" w:tentative="1">
      <w:start w:val="1"/>
      <w:numFmt w:val="lowerLetter"/>
      <w:lvlText w:val="%5."/>
      <w:lvlJc w:val="left"/>
      <w:pPr>
        <w:ind w:left="1830" w:hanging="360"/>
      </w:pPr>
    </w:lvl>
    <w:lvl w:ilvl="5" w:tplc="0410001B" w:tentative="1">
      <w:start w:val="1"/>
      <w:numFmt w:val="lowerRoman"/>
      <w:lvlText w:val="%6."/>
      <w:lvlJc w:val="right"/>
      <w:pPr>
        <w:ind w:left="2550" w:hanging="180"/>
      </w:pPr>
    </w:lvl>
    <w:lvl w:ilvl="6" w:tplc="0410000F" w:tentative="1">
      <w:start w:val="1"/>
      <w:numFmt w:val="decimal"/>
      <w:lvlText w:val="%7."/>
      <w:lvlJc w:val="left"/>
      <w:pPr>
        <w:ind w:left="3270" w:hanging="360"/>
      </w:pPr>
    </w:lvl>
    <w:lvl w:ilvl="7" w:tplc="04100019" w:tentative="1">
      <w:start w:val="1"/>
      <w:numFmt w:val="lowerLetter"/>
      <w:lvlText w:val="%8."/>
      <w:lvlJc w:val="left"/>
      <w:pPr>
        <w:ind w:left="3990" w:hanging="360"/>
      </w:pPr>
    </w:lvl>
    <w:lvl w:ilvl="8" w:tplc="0410001B" w:tentative="1">
      <w:start w:val="1"/>
      <w:numFmt w:val="lowerRoman"/>
      <w:lvlText w:val="%9."/>
      <w:lvlJc w:val="right"/>
      <w:pPr>
        <w:ind w:left="4710" w:hanging="180"/>
      </w:pPr>
    </w:lvl>
  </w:abstractNum>
  <w:abstractNum w:abstractNumId="22" w15:restartNumberingAfterBreak="0">
    <w:nsid w:val="75273926"/>
    <w:multiLevelType w:val="hybridMultilevel"/>
    <w:tmpl w:val="65364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61DDD"/>
    <w:multiLevelType w:val="hybridMultilevel"/>
    <w:tmpl w:val="C40C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117F9"/>
    <w:multiLevelType w:val="hybridMultilevel"/>
    <w:tmpl w:val="CE564246"/>
    <w:lvl w:ilvl="0" w:tplc="D9AC5ECA">
      <w:start w:val="1"/>
      <w:numFmt w:val="decimal"/>
      <w:lvlText w:val="%1."/>
      <w:lvlJc w:val="left"/>
      <w:pPr>
        <w:ind w:left="708" w:hanging="141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C9E0EE7"/>
    <w:multiLevelType w:val="hybridMultilevel"/>
    <w:tmpl w:val="BB204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063558">
    <w:abstractNumId w:val="8"/>
  </w:num>
  <w:num w:numId="2" w16cid:durableId="144277228">
    <w:abstractNumId w:val="0"/>
  </w:num>
  <w:num w:numId="3" w16cid:durableId="942104273">
    <w:abstractNumId w:val="2"/>
  </w:num>
  <w:num w:numId="4" w16cid:durableId="1771899843">
    <w:abstractNumId w:val="21"/>
  </w:num>
  <w:num w:numId="5" w16cid:durableId="133715589">
    <w:abstractNumId w:val="16"/>
  </w:num>
  <w:num w:numId="6" w16cid:durableId="1967544323">
    <w:abstractNumId w:val="24"/>
  </w:num>
  <w:num w:numId="7" w16cid:durableId="1718503288">
    <w:abstractNumId w:val="13"/>
  </w:num>
  <w:num w:numId="8" w16cid:durableId="1530991694">
    <w:abstractNumId w:val="20"/>
  </w:num>
  <w:num w:numId="9" w16cid:durableId="7997265">
    <w:abstractNumId w:val="17"/>
  </w:num>
  <w:num w:numId="10" w16cid:durableId="1877043854">
    <w:abstractNumId w:val="9"/>
  </w:num>
  <w:num w:numId="11" w16cid:durableId="716927080">
    <w:abstractNumId w:val="25"/>
  </w:num>
  <w:num w:numId="12" w16cid:durableId="1972515797">
    <w:abstractNumId w:val="7"/>
  </w:num>
  <w:num w:numId="13" w16cid:durableId="1397363180">
    <w:abstractNumId w:val="22"/>
  </w:num>
  <w:num w:numId="14" w16cid:durableId="952706361">
    <w:abstractNumId w:val="11"/>
  </w:num>
  <w:num w:numId="15" w16cid:durableId="646789581">
    <w:abstractNumId w:val="15"/>
  </w:num>
  <w:num w:numId="16" w16cid:durableId="1444417993">
    <w:abstractNumId w:val="10"/>
  </w:num>
  <w:num w:numId="17" w16cid:durableId="1641692179">
    <w:abstractNumId w:val="19"/>
  </w:num>
  <w:num w:numId="18" w16cid:durableId="979924368">
    <w:abstractNumId w:val="1"/>
  </w:num>
  <w:num w:numId="19" w16cid:durableId="281428371">
    <w:abstractNumId w:val="14"/>
  </w:num>
  <w:num w:numId="20" w16cid:durableId="157355769">
    <w:abstractNumId w:val="12"/>
  </w:num>
  <w:num w:numId="21" w16cid:durableId="1755199233">
    <w:abstractNumId w:val="6"/>
  </w:num>
  <w:num w:numId="22" w16cid:durableId="444085428">
    <w:abstractNumId w:val="23"/>
  </w:num>
  <w:num w:numId="23" w16cid:durableId="1593465354">
    <w:abstractNumId w:val="5"/>
  </w:num>
  <w:num w:numId="24" w16cid:durableId="674381994">
    <w:abstractNumId w:val="18"/>
  </w:num>
  <w:num w:numId="25" w16cid:durableId="2027557486">
    <w:abstractNumId w:val="5"/>
  </w:num>
  <w:num w:numId="26" w16cid:durableId="1135299038">
    <w:abstractNumId w:val="18"/>
  </w:num>
  <w:num w:numId="27" w16cid:durableId="1227912105">
    <w:abstractNumId w:val="3"/>
  </w:num>
  <w:num w:numId="28" w16cid:durableId="141959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C6"/>
    <w:rsid w:val="000008EC"/>
    <w:rsid w:val="00021A40"/>
    <w:rsid w:val="00021F7B"/>
    <w:rsid w:val="000255FF"/>
    <w:rsid w:val="0003206A"/>
    <w:rsid w:val="000339B2"/>
    <w:rsid w:val="00033F5B"/>
    <w:rsid w:val="0003747C"/>
    <w:rsid w:val="00041AF0"/>
    <w:rsid w:val="00042801"/>
    <w:rsid w:val="00055DF9"/>
    <w:rsid w:val="0007040C"/>
    <w:rsid w:val="00072004"/>
    <w:rsid w:val="00073719"/>
    <w:rsid w:val="00080F88"/>
    <w:rsid w:val="0008245D"/>
    <w:rsid w:val="0008277E"/>
    <w:rsid w:val="00083AE4"/>
    <w:rsid w:val="000906AC"/>
    <w:rsid w:val="00093062"/>
    <w:rsid w:val="000A12F9"/>
    <w:rsid w:val="000A1578"/>
    <w:rsid w:val="000B4B68"/>
    <w:rsid w:val="000E0CBB"/>
    <w:rsid w:val="000F2407"/>
    <w:rsid w:val="000F4F86"/>
    <w:rsid w:val="0010404A"/>
    <w:rsid w:val="00114E8C"/>
    <w:rsid w:val="0013140E"/>
    <w:rsid w:val="001332C6"/>
    <w:rsid w:val="001364D4"/>
    <w:rsid w:val="0014258B"/>
    <w:rsid w:val="00144F38"/>
    <w:rsid w:val="00144FF2"/>
    <w:rsid w:val="00152249"/>
    <w:rsid w:val="001534DD"/>
    <w:rsid w:val="00164FF2"/>
    <w:rsid w:val="00166CFD"/>
    <w:rsid w:val="00192D2E"/>
    <w:rsid w:val="001939AA"/>
    <w:rsid w:val="001A1B0D"/>
    <w:rsid w:val="001C13D2"/>
    <w:rsid w:val="001D3260"/>
    <w:rsid w:val="001D3DD4"/>
    <w:rsid w:val="001D4801"/>
    <w:rsid w:val="001E09FB"/>
    <w:rsid w:val="001E0A8B"/>
    <w:rsid w:val="001E150B"/>
    <w:rsid w:val="001F2717"/>
    <w:rsid w:val="001F275E"/>
    <w:rsid w:val="001F4E70"/>
    <w:rsid w:val="002041ED"/>
    <w:rsid w:val="00205209"/>
    <w:rsid w:val="002066A5"/>
    <w:rsid w:val="002075F9"/>
    <w:rsid w:val="002106F7"/>
    <w:rsid w:val="0021111E"/>
    <w:rsid w:val="00222B7A"/>
    <w:rsid w:val="002321F7"/>
    <w:rsid w:val="00232DC8"/>
    <w:rsid w:val="002345A4"/>
    <w:rsid w:val="002408FD"/>
    <w:rsid w:val="002441C4"/>
    <w:rsid w:val="00246828"/>
    <w:rsid w:val="002477EF"/>
    <w:rsid w:val="002529E6"/>
    <w:rsid w:val="00252B75"/>
    <w:rsid w:val="0025786A"/>
    <w:rsid w:val="00264441"/>
    <w:rsid w:val="00265AE2"/>
    <w:rsid w:val="00280CB8"/>
    <w:rsid w:val="00287499"/>
    <w:rsid w:val="0029268F"/>
    <w:rsid w:val="00292CE1"/>
    <w:rsid w:val="0029429A"/>
    <w:rsid w:val="002957E6"/>
    <w:rsid w:val="00297887"/>
    <w:rsid w:val="002B110F"/>
    <w:rsid w:val="002D33B1"/>
    <w:rsid w:val="002E1D16"/>
    <w:rsid w:val="002F0F48"/>
    <w:rsid w:val="002F1CFB"/>
    <w:rsid w:val="002F3788"/>
    <w:rsid w:val="002F3B90"/>
    <w:rsid w:val="002F72BB"/>
    <w:rsid w:val="003020F8"/>
    <w:rsid w:val="00302613"/>
    <w:rsid w:val="003053EA"/>
    <w:rsid w:val="00310E78"/>
    <w:rsid w:val="00315B1B"/>
    <w:rsid w:val="00323B4E"/>
    <w:rsid w:val="00325D8C"/>
    <w:rsid w:val="0033411C"/>
    <w:rsid w:val="00341735"/>
    <w:rsid w:val="003468B8"/>
    <w:rsid w:val="003532DC"/>
    <w:rsid w:val="0035655F"/>
    <w:rsid w:val="00357BD8"/>
    <w:rsid w:val="00367EB3"/>
    <w:rsid w:val="0037268A"/>
    <w:rsid w:val="00372CC3"/>
    <w:rsid w:val="003759CE"/>
    <w:rsid w:val="003879A6"/>
    <w:rsid w:val="00390271"/>
    <w:rsid w:val="00391E1F"/>
    <w:rsid w:val="00394CB0"/>
    <w:rsid w:val="00394D9E"/>
    <w:rsid w:val="00395E60"/>
    <w:rsid w:val="003A0D5A"/>
    <w:rsid w:val="003B518C"/>
    <w:rsid w:val="003B6326"/>
    <w:rsid w:val="003B6D2D"/>
    <w:rsid w:val="003B7EC0"/>
    <w:rsid w:val="003E01DF"/>
    <w:rsid w:val="003F044C"/>
    <w:rsid w:val="003F3FAB"/>
    <w:rsid w:val="00402AB8"/>
    <w:rsid w:val="00403985"/>
    <w:rsid w:val="004064C9"/>
    <w:rsid w:val="00412B6B"/>
    <w:rsid w:val="00417ECA"/>
    <w:rsid w:val="00421F5A"/>
    <w:rsid w:val="00423601"/>
    <w:rsid w:val="00442EFA"/>
    <w:rsid w:val="0044789C"/>
    <w:rsid w:val="004518DD"/>
    <w:rsid w:val="00454878"/>
    <w:rsid w:val="004563C0"/>
    <w:rsid w:val="00480008"/>
    <w:rsid w:val="004802E9"/>
    <w:rsid w:val="00492A8D"/>
    <w:rsid w:val="004931DE"/>
    <w:rsid w:val="00494A78"/>
    <w:rsid w:val="00494CCF"/>
    <w:rsid w:val="004A1946"/>
    <w:rsid w:val="004A4A75"/>
    <w:rsid w:val="004B15F7"/>
    <w:rsid w:val="004B1A79"/>
    <w:rsid w:val="004B2822"/>
    <w:rsid w:val="004C017F"/>
    <w:rsid w:val="004C18A9"/>
    <w:rsid w:val="004D0807"/>
    <w:rsid w:val="004D2520"/>
    <w:rsid w:val="004D7391"/>
    <w:rsid w:val="004E4F07"/>
    <w:rsid w:val="004E5701"/>
    <w:rsid w:val="004E577F"/>
    <w:rsid w:val="004E7388"/>
    <w:rsid w:val="004F131E"/>
    <w:rsid w:val="004F5328"/>
    <w:rsid w:val="004F712F"/>
    <w:rsid w:val="004F7787"/>
    <w:rsid w:val="00512341"/>
    <w:rsid w:val="005200E1"/>
    <w:rsid w:val="005209E0"/>
    <w:rsid w:val="005345BE"/>
    <w:rsid w:val="00535462"/>
    <w:rsid w:val="005414D1"/>
    <w:rsid w:val="00545175"/>
    <w:rsid w:val="00550D27"/>
    <w:rsid w:val="00552DBB"/>
    <w:rsid w:val="005643F3"/>
    <w:rsid w:val="00566D88"/>
    <w:rsid w:val="0057078A"/>
    <w:rsid w:val="0057659D"/>
    <w:rsid w:val="00595695"/>
    <w:rsid w:val="00597295"/>
    <w:rsid w:val="005B12C1"/>
    <w:rsid w:val="005C3C6A"/>
    <w:rsid w:val="005C4075"/>
    <w:rsid w:val="005C6689"/>
    <w:rsid w:val="005D0A9A"/>
    <w:rsid w:val="005D5905"/>
    <w:rsid w:val="005D75FB"/>
    <w:rsid w:val="005E2244"/>
    <w:rsid w:val="005F00CC"/>
    <w:rsid w:val="005F1DA6"/>
    <w:rsid w:val="005F324C"/>
    <w:rsid w:val="005F34E6"/>
    <w:rsid w:val="005F4FA6"/>
    <w:rsid w:val="005F7EF3"/>
    <w:rsid w:val="00616A75"/>
    <w:rsid w:val="00617B58"/>
    <w:rsid w:val="00621732"/>
    <w:rsid w:val="00627D52"/>
    <w:rsid w:val="00631784"/>
    <w:rsid w:val="00635B11"/>
    <w:rsid w:val="00640FCF"/>
    <w:rsid w:val="00643CCD"/>
    <w:rsid w:val="0064737D"/>
    <w:rsid w:val="006510BC"/>
    <w:rsid w:val="00652EDF"/>
    <w:rsid w:val="00654672"/>
    <w:rsid w:val="006624FE"/>
    <w:rsid w:val="0066382C"/>
    <w:rsid w:val="006641CE"/>
    <w:rsid w:val="00670288"/>
    <w:rsid w:val="00675B17"/>
    <w:rsid w:val="0068781B"/>
    <w:rsid w:val="006900A3"/>
    <w:rsid w:val="00692A90"/>
    <w:rsid w:val="006956D9"/>
    <w:rsid w:val="00696FB3"/>
    <w:rsid w:val="006A0A92"/>
    <w:rsid w:val="006A0DA8"/>
    <w:rsid w:val="006A1B83"/>
    <w:rsid w:val="006A3B61"/>
    <w:rsid w:val="006B6801"/>
    <w:rsid w:val="006D289D"/>
    <w:rsid w:val="006D44BB"/>
    <w:rsid w:val="006D63E2"/>
    <w:rsid w:val="006D7833"/>
    <w:rsid w:val="006D7B85"/>
    <w:rsid w:val="007014F8"/>
    <w:rsid w:val="007079E5"/>
    <w:rsid w:val="00714ED7"/>
    <w:rsid w:val="00717229"/>
    <w:rsid w:val="007261EC"/>
    <w:rsid w:val="00751B5D"/>
    <w:rsid w:val="00753827"/>
    <w:rsid w:val="00760FCA"/>
    <w:rsid w:val="00763C47"/>
    <w:rsid w:val="0076486A"/>
    <w:rsid w:val="00773B30"/>
    <w:rsid w:val="00776C92"/>
    <w:rsid w:val="00777E4B"/>
    <w:rsid w:val="007813DE"/>
    <w:rsid w:val="00792C2C"/>
    <w:rsid w:val="0079756D"/>
    <w:rsid w:val="007A0840"/>
    <w:rsid w:val="007A4566"/>
    <w:rsid w:val="007B19E1"/>
    <w:rsid w:val="007B2CFE"/>
    <w:rsid w:val="007B5B60"/>
    <w:rsid w:val="007C4566"/>
    <w:rsid w:val="007C753F"/>
    <w:rsid w:val="007F31DF"/>
    <w:rsid w:val="007F4D91"/>
    <w:rsid w:val="00836F6B"/>
    <w:rsid w:val="00841CFF"/>
    <w:rsid w:val="00843E30"/>
    <w:rsid w:val="00843F29"/>
    <w:rsid w:val="00844BBB"/>
    <w:rsid w:val="00855C65"/>
    <w:rsid w:val="00866FBE"/>
    <w:rsid w:val="008752A9"/>
    <w:rsid w:val="00890F61"/>
    <w:rsid w:val="008939D1"/>
    <w:rsid w:val="008970E3"/>
    <w:rsid w:val="008A6DC8"/>
    <w:rsid w:val="008B65FF"/>
    <w:rsid w:val="008C3A48"/>
    <w:rsid w:val="008C49F7"/>
    <w:rsid w:val="008C6B8A"/>
    <w:rsid w:val="008E1EA7"/>
    <w:rsid w:val="008E4FC4"/>
    <w:rsid w:val="008E6CEB"/>
    <w:rsid w:val="00901044"/>
    <w:rsid w:val="009030CB"/>
    <w:rsid w:val="0090541A"/>
    <w:rsid w:val="00914096"/>
    <w:rsid w:val="00921DC7"/>
    <w:rsid w:val="00922EA9"/>
    <w:rsid w:val="00922FBC"/>
    <w:rsid w:val="009257B5"/>
    <w:rsid w:val="00927404"/>
    <w:rsid w:val="00941E19"/>
    <w:rsid w:val="00943AFD"/>
    <w:rsid w:val="00955C08"/>
    <w:rsid w:val="00961905"/>
    <w:rsid w:val="00967BA0"/>
    <w:rsid w:val="00986782"/>
    <w:rsid w:val="0099049E"/>
    <w:rsid w:val="009924D9"/>
    <w:rsid w:val="009A3811"/>
    <w:rsid w:val="009B69D4"/>
    <w:rsid w:val="009B74B3"/>
    <w:rsid w:val="009C6CE3"/>
    <w:rsid w:val="009C7D30"/>
    <w:rsid w:val="009D5F49"/>
    <w:rsid w:val="009D6B5F"/>
    <w:rsid w:val="009F43E7"/>
    <w:rsid w:val="00A1091A"/>
    <w:rsid w:val="00A23DB9"/>
    <w:rsid w:val="00A34167"/>
    <w:rsid w:val="00A36AF2"/>
    <w:rsid w:val="00A44FD7"/>
    <w:rsid w:val="00A513F2"/>
    <w:rsid w:val="00A52D31"/>
    <w:rsid w:val="00A61BB3"/>
    <w:rsid w:val="00A725CF"/>
    <w:rsid w:val="00A773B9"/>
    <w:rsid w:val="00A87E55"/>
    <w:rsid w:val="00A94D97"/>
    <w:rsid w:val="00A971CF"/>
    <w:rsid w:val="00A97250"/>
    <w:rsid w:val="00A97B88"/>
    <w:rsid w:val="00AA0139"/>
    <w:rsid w:val="00AA4878"/>
    <w:rsid w:val="00AA67FB"/>
    <w:rsid w:val="00AA783F"/>
    <w:rsid w:val="00AC6969"/>
    <w:rsid w:val="00AD5BDF"/>
    <w:rsid w:val="00AE3769"/>
    <w:rsid w:val="00AF1DE8"/>
    <w:rsid w:val="00B0074C"/>
    <w:rsid w:val="00B0727F"/>
    <w:rsid w:val="00B12D49"/>
    <w:rsid w:val="00B135F2"/>
    <w:rsid w:val="00B1506B"/>
    <w:rsid w:val="00B22838"/>
    <w:rsid w:val="00B26B49"/>
    <w:rsid w:val="00B374C8"/>
    <w:rsid w:val="00B45E20"/>
    <w:rsid w:val="00B4705B"/>
    <w:rsid w:val="00B4795A"/>
    <w:rsid w:val="00B53A74"/>
    <w:rsid w:val="00B57755"/>
    <w:rsid w:val="00B63112"/>
    <w:rsid w:val="00B666B7"/>
    <w:rsid w:val="00B677F2"/>
    <w:rsid w:val="00B74444"/>
    <w:rsid w:val="00B84D98"/>
    <w:rsid w:val="00B91B74"/>
    <w:rsid w:val="00B93E58"/>
    <w:rsid w:val="00BA5015"/>
    <w:rsid w:val="00BC1386"/>
    <w:rsid w:val="00BC1A3B"/>
    <w:rsid w:val="00BC2723"/>
    <w:rsid w:val="00BC33A6"/>
    <w:rsid w:val="00BC5252"/>
    <w:rsid w:val="00BD120E"/>
    <w:rsid w:val="00BD33AB"/>
    <w:rsid w:val="00BD3F31"/>
    <w:rsid w:val="00BD5D43"/>
    <w:rsid w:val="00BE742C"/>
    <w:rsid w:val="00BF1BAB"/>
    <w:rsid w:val="00BF55A7"/>
    <w:rsid w:val="00C1065B"/>
    <w:rsid w:val="00C108A7"/>
    <w:rsid w:val="00C20EF0"/>
    <w:rsid w:val="00C27ED4"/>
    <w:rsid w:val="00C44A77"/>
    <w:rsid w:val="00C51BF3"/>
    <w:rsid w:val="00C70FA3"/>
    <w:rsid w:val="00C72C56"/>
    <w:rsid w:val="00C874C5"/>
    <w:rsid w:val="00C96A94"/>
    <w:rsid w:val="00CA2DBE"/>
    <w:rsid w:val="00CA3374"/>
    <w:rsid w:val="00CA4034"/>
    <w:rsid w:val="00CC0B30"/>
    <w:rsid w:val="00CC1C12"/>
    <w:rsid w:val="00CC2EEC"/>
    <w:rsid w:val="00CC7EBF"/>
    <w:rsid w:val="00CD0000"/>
    <w:rsid w:val="00CD0875"/>
    <w:rsid w:val="00CD6D99"/>
    <w:rsid w:val="00CE1051"/>
    <w:rsid w:val="00CE13CB"/>
    <w:rsid w:val="00CE3155"/>
    <w:rsid w:val="00CE3801"/>
    <w:rsid w:val="00CE4C02"/>
    <w:rsid w:val="00D02820"/>
    <w:rsid w:val="00D061CB"/>
    <w:rsid w:val="00D07C0F"/>
    <w:rsid w:val="00D10600"/>
    <w:rsid w:val="00D1447C"/>
    <w:rsid w:val="00D15C65"/>
    <w:rsid w:val="00D21494"/>
    <w:rsid w:val="00D214B1"/>
    <w:rsid w:val="00D2407D"/>
    <w:rsid w:val="00D24524"/>
    <w:rsid w:val="00D27873"/>
    <w:rsid w:val="00D32995"/>
    <w:rsid w:val="00D347A6"/>
    <w:rsid w:val="00D367E0"/>
    <w:rsid w:val="00D374AA"/>
    <w:rsid w:val="00D43491"/>
    <w:rsid w:val="00D453EC"/>
    <w:rsid w:val="00D55820"/>
    <w:rsid w:val="00D56A58"/>
    <w:rsid w:val="00D61274"/>
    <w:rsid w:val="00D75988"/>
    <w:rsid w:val="00D855A7"/>
    <w:rsid w:val="00D90E31"/>
    <w:rsid w:val="00DA1102"/>
    <w:rsid w:val="00DA1ED4"/>
    <w:rsid w:val="00DB7F2C"/>
    <w:rsid w:val="00DC5BB4"/>
    <w:rsid w:val="00DC6AB5"/>
    <w:rsid w:val="00DD24BC"/>
    <w:rsid w:val="00DD4496"/>
    <w:rsid w:val="00DD46A4"/>
    <w:rsid w:val="00DD6B5A"/>
    <w:rsid w:val="00DE5719"/>
    <w:rsid w:val="00DE79F4"/>
    <w:rsid w:val="00DF45CE"/>
    <w:rsid w:val="00E145C7"/>
    <w:rsid w:val="00E14915"/>
    <w:rsid w:val="00E2520A"/>
    <w:rsid w:val="00E26106"/>
    <w:rsid w:val="00E332B6"/>
    <w:rsid w:val="00E33EDA"/>
    <w:rsid w:val="00E40147"/>
    <w:rsid w:val="00E54310"/>
    <w:rsid w:val="00E62401"/>
    <w:rsid w:val="00E65F50"/>
    <w:rsid w:val="00E8404D"/>
    <w:rsid w:val="00E85FF7"/>
    <w:rsid w:val="00E86838"/>
    <w:rsid w:val="00E91016"/>
    <w:rsid w:val="00EA01B6"/>
    <w:rsid w:val="00EA4220"/>
    <w:rsid w:val="00EB01A3"/>
    <w:rsid w:val="00EB46AF"/>
    <w:rsid w:val="00EB7803"/>
    <w:rsid w:val="00EC1F34"/>
    <w:rsid w:val="00EE18F8"/>
    <w:rsid w:val="00EF1F74"/>
    <w:rsid w:val="00F03967"/>
    <w:rsid w:val="00F2008D"/>
    <w:rsid w:val="00F31300"/>
    <w:rsid w:val="00F31A93"/>
    <w:rsid w:val="00F47254"/>
    <w:rsid w:val="00F53F6E"/>
    <w:rsid w:val="00F54A52"/>
    <w:rsid w:val="00F77F10"/>
    <w:rsid w:val="00F81CCD"/>
    <w:rsid w:val="00F86249"/>
    <w:rsid w:val="00F872DC"/>
    <w:rsid w:val="00F93C11"/>
    <w:rsid w:val="00F94FC5"/>
    <w:rsid w:val="00F96373"/>
    <w:rsid w:val="00FA30D1"/>
    <w:rsid w:val="00FA5044"/>
    <w:rsid w:val="00FB0660"/>
    <w:rsid w:val="00FB07F9"/>
    <w:rsid w:val="00FC09D8"/>
    <w:rsid w:val="00FC30C1"/>
    <w:rsid w:val="00FC4FD6"/>
    <w:rsid w:val="00FD3359"/>
    <w:rsid w:val="00FD45A2"/>
    <w:rsid w:val="00FE4CE8"/>
    <w:rsid w:val="00F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A8912"/>
  <w15:docId w15:val="{FFF11CC2-07B7-4402-BB71-FE683D5D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44F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5775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57755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B57755"/>
    <w:rPr>
      <w:color w:val="0000FF"/>
      <w:u w:val="single"/>
    </w:rPr>
  </w:style>
  <w:style w:type="paragraph" w:styleId="Testofumetto">
    <w:name w:val="Balloon Text"/>
    <w:basedOn w:val="Normale"/>
    <w:semiHidden/>
    <w:rsid w:val="00E4014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33411C"/>
    <w:pPr>
      <w:spacing w:before="100" w:beforeAutospacing="1" w:after="100" w:afterAutospacing="1"/>
    </w:pPr>
  </w:style>
  <w:style w:type="paragraph" w:customStyle="1" w:styleId="corpoRomaCapitale">
    <w:name w:val="corpo Roma Capitale"/>
    <w:autoRedefine/>
    <w:rsid w:val="004B2822"/>
    <w:pPr>
      <w:ind w:left="360"/>
    </w:pPr>
    <w:rPr>
      <w:rFonts w:ascii="Arial" w:hAnsi="Arial" w:cs="Arial"/>
    </w:rPr>
  </w:style>
  <w:style w:type="paragraph" w:styleId="Corpotesto">
    <w:name w:val="Body Text"/>
    <w:basedOn w:val="Normale"/>
    <w:link w:val="CorpotestoCarattere"/>
    <w:rsid w:val="00D56A58"/>
    <w:pPr>
      <w:spacing w:before="50" w:line="280" w:lineRule="exact"/>
      <w:jc w:val="both"/>
    </w:pPr>
    <w:rPr>
      <w:rFonts w:ascii="Arial" w:eastAsia="Times" w:hAnsi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56A58"/>
    <w:rPr>
      <w:rFonts w:ascii="Arial" w:eastAsia="Times" w:hAnsi="Arial"/>
    </w:rPr>
  </w:style>
  <w:style w:type="character" w:customStyle="1" w:styleId="PidipaginaCarattere">
    <w:name w:val="Piè di pagina Carattere"/>
    <w:basedOn w:val="Carpredefinitoparagrafo"/>
    <w:link w:val="Pidipagina"/>
    <w:rsid w:val="00635B11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4F712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4F712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67E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delblocco">
    <w:name w:val="Block Text"/>
    <w:basedOn w:val="Normale"/>
    <w:unhideWhenUsed/>
    <w:rsid w:val="00751B5D"/>
    <w:pPr>
      <w:spacing w:line="280" w:lineRule="exact"/>
      <w:ind w:left="708" w:right="459" w:firstLine="708"/>
      <w:jc w:val="both"/>
    </w:pPr>
    <w:rPr>
      <w:rFonts w:ascii="Arial" w:hAnsi="Arial" w:cs="Arial"/>
      <w:sz w:val="20"/>
    </w:rPr>
  </w:style>
  <w:style w:type="character" w:styleId="Enfasicorsivo">
    <w:name w:val="Emphasis"/>
    <w:basedOn w:val="Carpredefinitoparagrafo"/>
    <w:uiPriority w:val="20"/>
    <w:qFormat/>
    <w:rsid w:val="004B2822"/>
    <w:rPr>
      <w:i/>
      <w:iCs/>
    </w:rPr>
  </w:style>
  <w:style w:type="paragraph" w:customStyle="1" w:styleId="mittente">
    <w:name w:val="mittente"/>
    <w:basedOn w:val="corpoRomaCapitale"/>
    <w:rsid w:val="00C27ED4"/>
    <w:pPr>
      <w:spacing w:line="280" w:lineRule="exact"/>
      <w:ind w:left="4820" w:right="282"/>
      <w:jc w:val="both"/>
    </w:pPr>
    <w:rPr>
      <w:rFonts w:eastAsia="Times" w:cs="Times New Roman"/>
      <w:b/>
    </w:rPr>
  </w:style>
  <w:style w:type="paragraph" w:customStyle="1" w:styleId="Oggetto">
    <w:name w:val="Oggetto"/>
    <w:basedOn w:val="corpoRomaCapitale"/>
    <w:rsid w:val="00C27ED4"/>
    <w:pPr>
      <w:spacing w:line="280" w:lineRule="exact"/>
      <w:ind w:left="0" w:right="282"/>
      <w:jc w:val="both"/>
    </w:pPr>
    <w:rPr>
      <w:rFonts w:eastAsia="Times" w:cs="Times New Roman"/>
    </w:rPr>
  </w:style>
  <w:style w:type="character" w:styleId="Enfasigrassetto">
    <w:name w:val="Strong"/>
    <w:basedOn w:val="Carpredefinitoparagrafo"/>
    <w:uiPriority w:val="22"/>
    <w:qFormat/>
    <w:rsid w:val="009B69D4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144F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2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9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roma.it/web-resources/cms/documents/SELEZIONE_PRATICANTI_GENNAIO_2023_con_privacy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5CDE.97AC702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rldn63b61h501j\AppData\Local\Microsoft\Windows\Temporary%20Internet%20Files\Content.Outlook\3I06RS80\Modello%20Direzione%20amministrati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184D-F81F-45E3-8B3D-A9537353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Direzione amministrativa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Avvocatura</vt:lpstr>
    </vt:vector>
  </TitlesOfParts>
  <Company>Roma Capitale</Company>
  <LinksUpToDate>false</LinksUpToDate>
  <CharactersWithSpaces>1371</CharactersWithSpaces>
  <SharedDoc>false</SharedDoc>
  <HLinks>
    <vt:vector size="12" baseType="variant">
      <vt:variant>
        <vt:i4>5374069</vt:i4>
      </vt:variant>
      <vt:variant>
        <vt:i4>0</vt:i4>
      </vt:variant>
      <vt:variant>
        <vt:i4>0</vt:i4>
      </vt:variant>
      <vt:variant>
        <vt:i4>5</vt:i4>
      </vt:variant>
      <vt:variant>
        <vt:lpwstr>mailto:paolo.sassi@comune.roma.it</vt:lpwstr>
      </vt:variant>
      <vt:variant>
        <vt:lpwstr/>
      </vt:variant>
      <vt:variant>
        <vt:i4>5898268</vt:i4>
      </vt:variant>
      <vt:variant>
        <vt:i4>-1</vt:i4>
      </vt:variant>
      <vt:variant>
        <vt:i4>1026</vt:i4>
      </vt:variant>
      <vt:variant>
        <vt:i4>1</vt:i4>
      </vt:variant>
      <vt:variant>
        <vt:lpwstr>C:\Users\crlfba62d08h501q\Desktop\UFFICIO LEGISLATIVO\::::Lavori:Roma Capitale:marchio_logo.jpg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Avvocatura</dc:title>
  <dc:subject/>
  <dc:creator>user</dc:creator>
  <cp:keywords/>
  <dc:description/>
  <cp:lastModifiedBy>Office01</cp:lastModifiedBy>
  <cp:revision>2</cp:revision>
  <cp:lastPrinted>2024-10-29T15:50:00Z</cp:lastPrinted>
  <dcterms:created xsi:type="dcterms:W3CDTF">2025-01-23T11:26:00Z</dcterms:created>
  <dcterms:modified xsi:type="dcterms:W3CDTF">2025-01-23T11:26:00Z</dcterms:modified>
</cp:coreProperties>
</file>